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96" w:type="pct"/>
        <w:tblInd w:w="1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1"/>
      </w:tblGrid>
      <w:tr w:rsidR="00A319C4" w:rsidRPr="0084533D" w:rsidTr="009D2DC4">
        <w:trPr>
          <w:trHeight w:val="576"/>
          <w:tblHeader/>
        </w:trPr>
        <w:tc>
          <w:tcPr>
            <w:tcW w:w="10800" w:type="dxa"/>
            <w:shd w:val="clear" w:color="auto" w:fill="D9D9D9"/>
            <w:vAlign w:val="center"/>
          </w:tcPr>
          <w:p w:rsidR="00A319C4" w:rsidRPr="00F3023A" w:rsidRDefault="00635F67" w:rsidP="00D01859">
            <w:pPr>
              <w:pStyle w:val="Heading1"/>
              <w:outlineLvl w:val="0"/>
            </w:pPr>
            <w:r w:rsidRPr="00F3023A">
              <w:rPr>
                <w:noProof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7FF569DB" wp14:editId="04EAE874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-466090</wp:posOffset>
                  </wp:positionV>
                  <wp:extent cx="1504950" cy="828040"/>
                  <wp:effectExtent l="19050" t="19050" r="19050" b="10160"/>
                  <wp:wrapNone/>
                  <wp:docPr id="11" name="Picture 11" descr="The logo for Performance &amp; Development Solutions." title="PD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28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0A">
              <w:t xml:space="preserve">Advanced </w:t>
            </w:r>
            <w:r w:rsidR="00F3023A" w:rsidRPr="00F3023A">
              <w:t>Leadership Development Certificate (</w:t>
            </w:r>
            <w:r w:rsidR="00A23F0D">
              <w:t>A</w:t>
            </w:r>
            <w:r w:rsidR="00F3023A" w:rsidRPr="00F3023A">
              <w:t>LDC)</w:t>
            </w:r>
          </w:p>
        </w:tc>
      </w:tr>
      <w:tr w:rsidR="0084533D" w:rsidRPr="0084533D" w:rsidTr="009D2DC4">
        <w:trPr>
          <w:trHeight w:val="576"/>
          <w:tblHeader/>
        </w:trPr>
        <w:tc>
          <w:tcPr>
            <w:tcW w:w="10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12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825"/>
              <w:gridCol w:w="335"/>
              <w:gridCol w:w="4320"/>
              <w:gridCol w:w="5981"/>
            </w:tblGrid>
            <w:tr w:rsidR="00481ACF" w:rsidTr="00481ACF">
              <w:trPr>
                <w:trHeight w:val="385"/>
                <w:tblHeader/>
              </w:trPr>
              <w:tc>
                <w:tcPr>
                  <w:tcW w:w="2160" w:type="dxa"/>
                  <w:gridSpan w:val="2"/>
                  <w:shd w:val="clear" w:color="auto" w:fill="auto"/>
                  <w:vAlign w:val="center"/>
                </w:tcPr>
                <w:p w:rsidR="00481ACF" w:rsidRPr="00614BD7" w:rsidRDefault="00481ACF" w:rsidP="00D518EF">
                  <w:pPr>
                    <w:pStyle w:val="Heading2"/>
                    <w:outlineLvl w:val="1"/>
                  </w:pPr>
                  <w:r>
                    <w:t>Employee Name: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81ACF" w:rsidRPr="00EF29E7" w:rsidRDefault="00AC7C0A" w:rsidP="00D518EF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0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5981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81ACF" w:rsidRPr="00EF29E7" w:rsidRDefault="00481ACF" w:rsidP="00AC7C0A">
                  <w:pPr>
                    <w:pStyle w:val="Heading2"/>
                    <w:outlineLvl w:val="1"/>
                  </w:pPr>
                  <w:r>
                    <w:t>Certificate Start Date:</w:t>
                  </w:r>
                  <w:r w:rsidR="00AC7C0A"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" w:name="Text29"/>
                  <w:r w:rsidR="00AC7C0A">
                    <w:instrText xml:space="preserve"> FORMTEXT </w:instrText>
                  </w:r>
                  <w:r w:rsidR="00AC7C0A">
                    <w:fldChar w:fldCharType="separate"/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fldChar w:fldCharType="end"/>
                  </w:r>
                  <w:bookmarkEnd w:id="1"/>
                </w:p>
              </w:tc>
            </w:tr>
            <w:tr w:rsidR="00481ACF" w:rsidTr="00481ACF">
              <w:trPr>
                <w:trHeight w:val="389"/>
                <w:tblHeader/>
              </w:trPr>
              <w:tc>
                <w:tcPr>
                  <w:tcW w:w="1825" w:type="dxa"/>
                  <w:shd w:val="clear" w:color="auto" w:fill="auto"/>
                  <w:vAlign w:val="center"/>
                </w:tcPr>
                <w:p w:rsidR="00481ACF" w:rsidRDefault="00481ACF" w:rsidP="00D518EF">
                  <w:pPr>
                    <w:pStyle w:val="Heading2"/>
                    <w:outlineLvl w:val="1"/>
                  </w:pPr>
                  <w:r>
                    <w:t>Department:</w:t>
                  </w:r>
                </w:p>
              </w:tc>
              <w:tc>
                <w:tcPr>
                  <w:tcW w:w="4655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81ACF" w:rsidRPr="00EF29E7" w:rsidRDefault="00AC7C0A" w:rsidP="00D518EF"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598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481ACF" w:rsidRPr="00481ACF" w:rsidRDefault="00481ACF" w:rsidP="00AC7C0A">
                  <w:pPr>
                    <w:pStyle w:val="Heading2"/>
                    <w:outlineLvl w:val="1"/>
                  </w:pPr>
                  <w:r w:rsidRPr="00481ACF">
                    <w:t>Certificate Completion Date:</w:t>
                  </w:r>
                  <w:r w:rsidR="00AC7C0A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" w:name="Text31"/>
                  <w:r w:rsidR="00AC7C0A">
                    <w:instrText xml:space="preserve"> FORMTEXT </w:instrText>
                  </w:r>
                  <w:r w:rsidR="00AC7C0A">
                    <w:fldChar w:fldCharType="separate"/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rPr>
                      <w:noProof/>
                    </w:rPr>
                    <w:t> </w:t>
                  </w:r>
                  <w:r w:rsidR="00AC7C0A">
                    <w:fldChar w:fldCharType="end"/>
                  </w:r>
                  <w:bookmarkStart w:id="4" w:name="_GoBack"/>
                  <w:bookmarkEnd w:id="3"/>
                  <w:bookmarkEnd w:id="4"/>
                </w:p>
              </w:tc>
            </w:tr>
          </w:tbl>
          <w:p w:rsidR="0084533D" w:rsidRPr="00A319C4" w:rsidRDefault="0084533D" w:rsidP="0084533D"/>
        </w:tc>
      </w:tr>
    </w:tbl>
    <w:p w:rsidR="0084533D" w:rsidRDefault="0084533D"/>
    <w:tbl>
      <w:tblPr>
        <w:tblStyle w:val="TableGrid"/>
        <w:tblpPr w:leftFromText="180" w:rightFromText="180" w:vertAnchor="page" w:horzAnchor="margin" w:tblpX="108" w:tblpY="2716"/>
        <w:tblW w:w="108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284"/>
        <w:gridCol w:w="265"/>
        <w:gridCol w:w="1276"/>
        <w:gridCol w:w="268"/>
        <w:gridCol w:w="7719"/>
      </w:tblGrid>
      <w:tr w:rsidR="00A973B3" w:rsidTr="0068384E">
        <w:trPr>
          <w:trHeight w:val="561"/>
        </w:trPr>
        <w:tc>
          <w:tcPr>
            <w:tcW w:w="13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A973B3" w:rsidRDefault="00A973B3" w:rsidP="009D2DC4">
            <w:pPr>
              <w:rPr>
                <w:b/>
              </w:rPr>
            </w:pPr>
            <w:r w:rsidRPr="00B03EFC">
              <w:rPr>
                <w:b/>
              </w:rPr>
              <w:t>Date Completed</w:t>
            </w:r>
            <w:r>
              <w:rPr>
                <w:b/>
              </w:rPr>
              <w:t>:</w:t>
            </w:r>
          </w:p>
        </w:tc>
        <w:tc>
          <w:tcPr>
            <w:tcW w:w="1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A973B3" w:rsidRDefault="00A973B3" w:rsidP="009D2DC4">
            <w:pPr>
              <w:jc w:val="center"/>
              <w:rPr>
                <w:b/>
              </w:rPr>
            </w:pPr>
            <w:r>
              <w:rPr>
                <w:b/>
              </w:rPr>
              <w:t>Employee Initial:</w:t>
            </w:r>
          </w:p>
        </w:tc>
        <w:tc>
          <w:tcPr>
            <w:tcW w:w="7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A973B3" w:rsidRPr="00B03EFC" w:rsidRDefault="00A973B3" w:rsidP="009D2DC4">
            <w:pPr>
              <w:rPr>
                <w:b/>
              </w:rPr>
            </w:pPr>
            <w:r>
              <w:rPr>
                <w:b/>
              </w:rPr>
              <w:t xml:space="preserve">   Course:</w:t>
            </w:r>
          </w:p>
        </w:tc>
      </w:tr>
      <w:tr w:rsidR="00A973B3" w:rsidTr="00836D19">
        <w:trPr>
          <w:trHeight w:val="485"/>
        </w:trPr>
        <w:tc>
          <w:tcPr>
            <w:tcW w:w="1051" w:type="dxa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A973B3" w:rsidRDefault="00481ACF" w:rsidP="009D2DC4">
            <w:r>
              <w:fldChar w:fldCharType="begin">
                <w:ffData>
                  <w:name w:val="Text2"/>
                  <w:enabled/>
                  <w:calcOnExit w:val="0"/>
                  <w:statusText w:type="text" w:val="Enter the date in which the employee completed the Americans with Disabilities class.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3"/>
                  <w:enabled/>
                  <w:calcOnExit w:val="0"/>
                  <w:statusText w:type="text" w:val="The employee's intials go here to certify that the date provided is correct.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Americans with Disabilities Act</w:t>
            </w:r>
          </w:p>
        </w:tc>
      </w:tr>
      <w:tr w:rsidR="00A973B3" w:rsidTr="00836D19">
        <w:trPr>
          <w:trHeight w:val="52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4"/>
                  <w:enabled/>
                  <w:calcOnExit w:val="0"/>
                  <w:statusText w:type="text" w:val="Enter the date in which the employee completed the Crucial Conversations class.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Crucial Conversations</w:t>
            </w:r>
            <w:r>
              <w:rPr>
                <w:rFonts w:cstheme="minorHAnsi"/>
                <w:b/>
              </w:rPr>
              <w:t>®</w:t>
            </w:r>
          </w:p>
        </w:tc>
      </w:tr>
      <w:tr w:rsidR="00A973B3" w:rsidTr="00836D19">
        <w:trPr>
          <w:trHeight w:val="48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5"/>
                  <w:enabled/>
                  <w:calcOnExit w:val="0"/>
                  <w:statusText w:type="text" w:val="Enter the date in which the employee completed the Discipline, Grievance, &amp; the Contract class.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Discipline, Grievance &amp; the Contract</w:t>
            </w:r>
          </w:p>
        </w:tc>
      </w:tr>
      <w:tr w:rsidR="00A973B3" w:rsidTr="00836D19">
        <w:trPr>
          <w:trHeight w:val="48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6"/>
                  <w:enabled/>
                  <w:calcOnExit w:val="0"/>
                  <w:statusText w:type="text" w:val="Enter the date in which the employee completed the Diversity Training for Managers &amp; Supervisors class.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6"/>
                  <w:enabled/>
                  <w:calcOnExit w:val="0"/>
                  <w:statusText w:type="text" w:val="The employee's intials go here to certify that the date provided is correct.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Diversity Training for Managers &amp; Supervisors</w:t>
            </w:r>
          </w:p>
        </w:tc>
      </w:tr>
      <w:tr w:rsidR="00A973B3" w:rsidTr="00836D19">
        <w:trPr>
          <w:trHeight w:val="52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7"/>
                  <w:enabled/>
                  <w:calcOnExit w:val="0"/>
                  <w:statusText w:type="text" w:val="Enter the date in which the employee completed the Equal Opportunity/Affirmative Action/Anti-Discrimination class.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Equal Opportunity/Affirmative Action/Anti-Discrimination</w:t>
            </w:r>
          </w:p>
        </w:tc>
      </w:tr>
      <w:tr w:rsidR="00A973B3" w:rsidTr="00836D19">
        <w:trPr>
          <w:trHeight w:val="48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8"/>
                  <w:enabled/>
                  <w:calcOnExit w:val="0"/>
                  <w:statusText w:type="text" w:val="Enter the date in which the employee completed the Investigating Employee Misconduct class.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8"/>
                  <w:enabled/>
                  <w:calcOnExit w:val="0"/>
                  <w:statusText w:type="text" w:val="The employee's intials go here to certify that the date provided is correct.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Investigating Employee Misconduct</w:t>
            </w:r>
          </w:p>
        </w:tc>
      </w:tr>
      <w:tr w:rsidR="00A973B3" w:rsidTr="00836D19">
        <w:trPr>
          <w:trHeight w:val="55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B3" w:rsidRDefault="00FA5131" w:rsidP="009D2DC4">
            <w:r>
              <w:fldChar w:fldCharType="begin">
                <w:ffData>
                  <w:name w:val="Text9"/>
                  <w:enabled/>
                  <w:calcOnExit w:val="0"/>
                  <w:statusText w:type="text" w:val="Enter the date in which the employee completed the Preventing Sexual Harassment class.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B3" w:rsidRDefault="000A1F4D" w:rsidP="009D2DC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973B3" w:rsidRDefault="00A973B3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3B3" w:rsidRPr="000F7496" w:rsidRDefault="00A973B3" w:rsidP="009D2DC4">
            <w:pPr>
              <w:rPr>
                <w:b/>
              </w:rPr>
            </w:pPr>
            <w:r>
              <w:rPr>
                <w:b/>
              </w:rPr>
              <w:t>Preventing Sexual Harassment for Supervisors</w:t>
            </w:r>
          </w:p>
        </w:tc>
      </w:tr>
      <w:tr w:rsidR="00836D19" w:rsidTr="00CE1EC7">
        <w:trPr>
          <w:trHeight w:val="55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D19" w:rsidRDefault="00836D19" w:rsidP="0018553F">
            <w:r>
              <w:fldChar w:fldCharType="begin">
                <w:ffData>
                  <w:name w:val="Text11"/>
                  <w:enabled/>
                  <w:calcOnExit w:val="0"/>
                  <w:statusText w:type="text" w:val="Enter the date in which the employee completed the Shaping Effective &amp; Engaged Teams class."/>
                  <w:textInput/>
                </w:ffData>
              </w:fldChar>
            </w:r>
            <w:bookmarkStart w:id="1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D19" w:rsidRDefault="00836D19" w:rsidP="009D2DC4">
            <w:r>
              <w:fldChar w:fldCharType="begin">
                <w:ffData>
                  <w:name w:val="Text21"/>
                  <w:enabled/>
                  <w:calcOnExit w:val="0"/>
                  <w:statusText w:type="text" w:val="The employee's intials go here to certify that the date provided is correct.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19" w:rsidRPr="000F7496" w:rsidRDefault="00836D19" w:rsidP="009D2DC4">
            <w:pPr>
              <w:rPr>
                <w:b/>
              </w:rPr>
            </w:pPr>
            <w:r>
              <w:rPr>
                <w:b/>
              </w:rPr>
              <w:t>Shaping Effective &amp; Engaged Teams</w:t>
            </w:r>
          </w:p>
        </w:tc>
      </w:tr>
      <w:tr w:rsidR="00836D19" w:rsidTr="00CE1EC7">
        <w:trPr>
          <w:trHeight w:val="55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D19" w:rsidRDefault="00836D19" w:rsidP="009D2DC4">
            <w:r>
              <w:fldChar w:fldCharType="begin">
                <w:ffData>
                  <w:name w:val="Text12"/>
                  <w:enabled/>
                  <w:calcOnExit w:val="0"/>
                  <w:statusText w:type="text" w:val="Enter the date in which the employee completed the Substance Abuse Policy class."/>
                  <w:textInput/>
                </w:ffData>
              </w:fldChar>
            </w:r>
            <w:bookmarkStart w:id="2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D19" w:rsidRDefault="00836D19" w:rsidP="009D2DC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19" w:rsidRDefault="00836D19" w:rsidP="009D2DC4">
            <w:pPr>
              <w:rPr>
                <w:b/>
              </w:rPr>
            </w:pPr>
            <w:r>
              <w:rPr>
                <w:b/>
              </w:rPr>
              <w:t>Substance Abuse Policy</w:t>
            </w:r>
          </w:p>
        </w:tc>
      </w:tr>
      <w:tr w:rsidR="00836D19" w:rsidTr="00CE1EC7">
        <w:trPr>
          <w:trHeight w:val="55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D19" w:rsidRDefault="00836D19" w:rsidP="009D2DC4">
            <w:r>
              <w:fldChar w:fldCharType="begin">
                <w:ffData>
                  <w:name w:val="Text13"/>
                  <w:enabled/>
                  <w:calcOnExit w:val="0"/>
                  <w:statusText w:type="text" w:val="Enter the date in which the employee completed the Strategic Planning &amp; Systems Thinking class."/>
                  <w:textInput/>
                </w:ffData>
              </w:fldChar>
            </w:r>
            <w:bookmarkStart w:id="2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D19" w:rsidRDefault="00836D19" w:rsidP="009D2DC4">
            <w:r>
              <w:fldChar w:fldCharType="begin">
                <w:ffData>
                  <w:name w:val="Text23"/>
                  <w:enabled/>
                  <w:calcOnExit w:val="0"/>
                  <w:statusText w:type="text" w:val="The employee's intials go here to certify that the date provided is correct.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36D19" w:rsidRDefault="00836D19" w:rsidP="009D2DC4"/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19" w:rsidRDefault="00836D19" w:rsidP="009D2DC4">
            <w:pPr>
              <w:rPr>
                <w:b/>
              </w:rPr>
            </w:pPr>
            <w:r>
              <w:rPr>
                <w:b/>
              </w:rPr>
              <w:t>Strategic Planning &amp; Systems Thinking</w:t>
            </w:r>
          </w:p>
        </w:tc>
      </w:tr>
    </w:tbl>
    <w:p w:rsidR="000F7496" w:rsidRDefault="000F7496"/>
    <w:p w:rsidR="00741960" w:rsidRDefault="00741960"/>
    <w:p w:rsidR="00741960" w:rsidRDefault="00741960"/>
    <w:p w:rsidR="00741960" w:rsidRDefault="00741960"/>
    <w:p w:rsidR="00741960" w:rsidRDefault="00741960"/>
    <w:p w:rsidR="008E4F3B" w:rsidRDefault="008E4F3B"/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7668"/>
      </w:tblGrid>
      <w:tr w:rsidR="000A1F4D" w:rsidTr="0020707F">
        <w:trPr>
          <w:trHeight w:val="428"/>
        </w:trPr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F4D" w:rsidRPr="000A1F4D" w:rsidRDefault="0068384E" w:rsidP="000A1F4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Employee Signature goes here."/>
                  <w:textInput/>
                </w:ffData>
              </w:fldChar>
            </w:r>
            <w:bookmarkStart w:id="2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5"/>
          </w:p>
        </w:tc>
      </w:tr>
      <w:tr w:rsidR="000A1F4D" w:rsidTr="0020707F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F4D" w:rsidRPr="000A1F4D" w:rsidRDefault="000A1F4D" w:rsidP="000A1F4D">
            <w:pPr>
              <w:rPr>
                <w:sz w:val="20"/>
                <w:szCs w:val="20"/>
              </w:rPr>
            </w:pPr>
            <w:r w:rsidRPr="000A1F4D">
              <w:rPr>
                <w:sz w:val="20"/>
                <w:szCs w:val="20"/>
              </w:rPr>
              <w:t>Employee Signature</w:t>
            </w:r>
          </w:p>
        </w:tc>
      </w:tr>
      <w:tr w:rsidR="000A1F4D" w:rsidTr="0020707F">
        <w:trPr>
          <w:trHeight w:val="428"/>
        </w:trPr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F4D" w:rsidRPr="000A1F4D" w:rsidRDefault="0068384E" w:rsidP="000A1F4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Supervisor Signature goes here."/>
                  <w:textInput/>
                </w:ffData>
              </w:fldChar>
            </w:r>
            <w:bookmarkStart w:id="2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6"/>
          </w:p>
        </w:tc>
      </w:tr>
      <w:tr w:rsidR="000A1F4D" w:rsidTr="0020707F">
        <w:trPr>
          <w:trHeight w:val="397"/>
        </w:trPr>
        <w:tc>
          <w:tcPr>
            <w:tcW w:w="7668" w:type="dxa"/>
            <w:tcBorders>
              <w:left w:val="nil"/>
              <w:bottom w:val="nil"/>
              <w:right w:val="nil"/>
            </w:tcBorders>
          </w:tcPr>
          <w:p w:rsidR="000A1F4D" w:rsidRPr="000A1F4D" w:rsidRDefault="000A1F4D" w:rsidP="000A1F4D">
            <w:pPr>
              <w:rPr>
                <w:sz w:val="20"/>
                <w:szCs w:val="20"/>
              </w:rPr>
            </w:pPr>
            <w:r w:rsidRPr="000A1F4D">
              <w:rPr>
                <w:sz w:val="20"/>
                <w:szCs w:val="20"/>
              </w:rPr>
              <w:t>Supervisor Signature</w:t>
            </w:r>
          </w:p>
        </w:tc>
      </w:tr>
      <w:tr w:rsidR="000A1F4D" w:rsidTr="0020707F">
        <w:trPr>
          <w:trHeight w:val="428"/>
        </w:trPr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F4D" w:rsidRPr="000A1F4D" w:rsidRDefault="0068384E" w:rsidP="000A1F4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Training Liaison Signature goes here."/>
                  <w:textInput/>
                </w:ffData>
              </w:fldChar>
            </w:r>
            <w:bookmarkStart w:id="27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7"/>
          </w:p>
        </w:tc>
      </w:tr>
      <w:tr w:rsidR="000A1F4D" w:rsidTr="0020707F">
        <w:trPr>
          <w:trHeight w:val="397"/>
        </w:trPr>
        <w:tc>
          <w:tcPr>
            <w:tcW w:w="7668" w:type="dxa"/>
            <w:tcBorders>
              <w:left w:val="nil"/>
              <w:bottom w:val="nil"/>
              <w:right w:val="nil"/>
            </w:tcBorders>
          </w:tcPr>
          <w:p w:rsidR="000A1F4D" w:rsidRPr="000A1F4D" w:rsidRDefault="000A1F4D" w:rsidP="000A1F4D">
            <w:pPr>
              <w:rPr>
                <w:sz w:val="20"/>
                <w:szCs w:val="20"/>
              </w:rPr>
            </w:pPr>
            <w:r w:rsidRPr="000A1F4D">
              <w:rPr>
                <w:sz w:val="20"/>
                <w:szCs w:val="20"/>
              </w:rPr>
              <w:t>Training Liaison Signature</w:t>
            </w:r>
          </w:p>
        </w:tc>
      </w:tr>
      <w:tr w:rsidR="000A1F4D" w:rsidTr="0020707F">
        <w:trPr>
          <w:trHeight w:val="428"/>
        </w:trPr>
        <w:tc>
          <w:tcPr>
            <w:tcW w:w="7668" w:type="dxa"/>
            <w:tcBorders>
              <w:top w:val="nil"/>
              <w:left w:val="nil"/>
              <w:right w:val="nil"/>
            </w:tcBorders>
            <w:vAlign w:val="center"/>
          </w:tcPr>
          <w:p w:rsidR="000A1F4D" w:rsidRPr="000A1F4D" w:rsidRDefault="0068384E" w:rsidP="000A1F4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The signature of someone from Performance &amp; Development Solutions goes in this field."/>
                  <w:textInput/>
                </w:ffData>
              </w:fldChar>
            </w:r>
            <w:bookmarkStart w:id="28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</w:p>
        </w:tc>
      </w:tr>
      <w:tr w:rsidR="000A1F4D" w:rsidTr="0020707F">
        <w:trPr>
          <w:trHeight w:val="428"/>
        </w:trPr>
        <w:tc>
          <w:tcPr>
            <w:tcW w:w="7668" w:type="dxa"/>
            <w:tcBorders>
              <w:left w:val="nil"/>
              <w:bottom w:val="nil"/>
              <w:right w:val="nil"/>
            </w:tcBorders>
          </w:tcPr>
          <w:p w:rsidR="000A1F4D" w:rsidRPr="000A1F4D" w:rsidRDefault="000A1F4D" w:rsidP="000A1F4D">
            <w:pPr>
              <w:rPr>
                <w:sz w:val="20"/>
                <w:szCs w:val="20"/>
              </w:rPr>
            </w:pPr>
            <w:r w:rsidRPr="000A1F4D">
              <w:rPr>
                <w:sz w:val="20"/>
                <w:szCs w:val="20"/>
              </w:rPr>
              <w:t>Performance &amp; Development Signature</w:t>
            </w:r>
          </w:p>
        </w:tc>
      </w:tr>
    </w:tbl>
    <w:p w:rsidR="006C5C10" w:rsidRDefault="0020707F">
      <w:r w:rsidRPr="00A973B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C7D5097" wp14:editId="7E898BBD">
            <wp:simplePos x="0" y="0"/>
            <wp:positionH relativeFrom="column">
              <wp:posOffset>70485</wp:posOffset>
            </wp:positionH>
            <wp:positionV relativeFrom="paragraph">
              <wp:posOffset>47629</wp:posOffset>
            </wp:positionV>
            <wp:extent cx="1965960" cy="2295525"/>
            <wp:effectExtent l="0" t="0" r="0" b="9525"/>
            <wp:wrapNone/>
            <wp:docPr id="13" name="Picture 13" descr="The logo for the Department of Administrative Services: the words &quot;DAS&quot; with the gold dome of the capital above it." title="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C10" w:rsidRDefault="006C5C10"/>
    <w:p w:rsidR="006C5C10" w:rsidRDefault="006C5C10"/>
    <w:p w:rsidR="006C5C10" w:rsidRDefault="006C5C10"/>
    <w:sectPr w:rsidR="006C5C10" w:rsidSect="007F40A2">
      <w:footerReference w:type="default" r:id="rId11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4D" w:rsidRDefault="00C86D4D">
      <w:r>
        <w:separator/>
      </w:r>
    </w:p>
  </w:endnote>
  <w:endnote w:type="continuationSeparator" w:id="0">
    <w:p w:rsidR="00C86D4D" w:rsidRDefault="00C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E0" w:rsidRDefault="008209E0">
    <w:pPr>
      <w:pStyle w:val="Footer"/>
    </w:pPr>
    <w:r w:rsidRPr="008209E0">
      <w:t>In or</w:t>
    </w:r>
    <w:r w:rsidR="00FB7A55">
      <w:t>der to receive credit for this c</w:t>
    </w:r>
    <w:r w:rsidRPr="008209E0">
      <w:t xml:space="preserve">ertificate, start date must be within five years of the completion date.  Once all courses are complete email </w:t>
    </w:r>
    <w:r w:rsidR="00FB7A55">
      <w:t xml:space="preserve">the </w:t>
    </w:r>
    <w:r w:rsidRPr="008209E0">
      <w:t xml:space="preserve">signed form to Performance &amp; Development Solutions at </w:t>
    </w:r>
    <w:hyperlink r:id="rId1" w:history="1">
      <w:r w:rsidRPr="008209E0">
        <w:rPr>
          <w:rStyle w:val="Hyperlink"/>
        </w:rPr>
        <w:t>pds@iowa.gov</w:t>
      </w:r>
    </w:hyperlink>
    <w:r w:rsidRPr="008209E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4D" w:rsidRDefault="00C86D4D">
      <w:r>
        <w:separator/>
      </w:r>
    </w:p>
  </w:footnote>
  <w:footnote w:type="continuationSeparator" w:id="0">
    <w:p w:rsidR="00C86D4D" w:rsidRDefault="00C8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D"/>
    <w:rsid w:val="0002345E"/>
    <w:rsid w:val="000600C4"/>
    <w:rsid w:val="000807D1"/>
    <w:rsid w:val="000A1F4D"/>
    <w:rsid w:val="000F7496"/>
    <w:rsid w:val="0018553F"/>
    <w:rsid w:val="001C3C6D"/>
    <w:rsid w:val="001F7EC4"/>
    <w:rsid w:val="0020707F"/>
    <w:rsid w:val="00294EBE"/>
    <w:rsid w:val="003359D2"/>
    <w:rsid w:val="00450F39"/>
    <w:rsid w:val="00472F6A"/>
    <w:rsid w:val="0047590B"/>
    <w:rsid w:val="00481ACF"/>
    <w:rsid w:val="00497755"/>
    <w:rsid w:val="004B5F62"/>
    <w:rsid w:val="00614BD7"/>
    <w:rsid w:val="00635F67"/>
    <w:rsid w:val="0068384E"/>
    <w:rsid w:val="006C5C10"/>
    <w:rsid w:val="006E1340"/>
    <w:rsid w:val="00741960"/>
    <w:rsid w:val="007C6CB7"/>
    <w:rsid w:val="007F40A2"/>
    <w:rsid w:val="008209E0"/>
    <w:rsid w:val="0083641A"/>
    <w:rsid w:val="00836D19"/>
    <w:rsid w:val="008372BE"/>
    <w:rsid w:val="0084533D"/>
    <w:rsid w:val="008C5CE0"/>
    <w:rsid w:val="008E4F3B"/>
    <w:rsid w:val="00943486"/>
    <w:rsid w:val="009D2DC4"/>
    <w:rsid w:val="00A23F0D"/>
    <w:rsid w:val="00A319C4"/>
    <w:rsid w:val="00A91B8D"/>
    <w:rsid w:val="00A973B3"/>
    <w:rsid w:val="00AC4EAC"/>
    <w:rsid w:val="00AC7C0A"/>
    <w:rsid w:val="00AD7509"/>
    <w:rsid w:val="00AF4C23"/>
    <w:rsid w:val="00AF7B71"/>
    <w:rsid w:val="00B03EFC"/>
    <w:rsid w:val="00B96D2A"/>
    <w:rsid w:val="00C02B77"/>
    <w:rsid w:val="00C33793"/>
    <w:rsid w:val="00C86D4D"/>
    <w:rsid w:val="00CB53B8"/>
    <w:rsid w:val="00CC2996"/>
    <w:rsid w:val="00D01859"/>
    <w:rsid w:val="00D0307A"/>
    <w:rsid w:val="00D27800"/>
    <w:rsid w:val="00E93FE9"/>
    <w:rsid w:val="00EA32F5"/>
    <w:rsid w:val="00EE2F2A"/>
    <w:rsid w:val="00EF29E7"/>
    <w:rsid w:val="00F3023A"/>
    <w:rsid w:val="00F50B86"/>
    <w:rsid w:val="00F82858"/>
    <w:rsid w:val="00FA5131"/>
    <w:rsid w:val="00FB7A55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table" w:styleId="TableClassic1">
    <w:name w:val="Table Classic 1"/>
    <w:basedOn w:val="TableNormal"/>
    <w:rsid w:val="00C86D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6D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6D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86D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6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63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F67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AF4C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51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table" w:styleId="TableClassic1">
    <w:name w:val="Table Classic 1"/>
    <w:basedOn w:val="TableNormal"/>
    <w:rsid w:val="00C86D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6D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6D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86D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6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63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F67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AF4C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5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s@io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dre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F3870-621F-4092-8512-6074AF3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2</TotalTime>
  <Pages>1</Pages>
  <Words>97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State of Iowa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Eldredge, William [DAS]</dc:creator>
  <cp:lastModifiedBy>Broshous, Cindy [DAS]</cp:lastModifiedBy>
  <cp:revision>3</cp:revision>
  <cp:lastPrinted>2003-12-05T18:59:00Z</cp:lastPrinted>
  <dcterms:created xsi:type="dcterms:W3CDTF">2017-07-25T17:45:00Z</dcterms:created>
  <dcterms:modified xsi:type="dcterms:W3CDTF">2017-07-26T19:43:00Z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